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3F" w:rsidRPr="005C6519" w:rsidRDefault="00A34F3D" w:rsidP="003864AC">
      <w:pPr>
        <w:pStyle w:val="Title"/>
        <w:jc w:val="center"/>
        <w:rPr>
          <w:sz w:val="22"/>
          <w:szCs w:val="22"/>
          <w:u w:val="single"/>
        </w:rPr>
      </w:pPr>
      <w:r w:rsidRPr="005C6519">
        <w:rPr>
          <w:u w:val="single"/>
        </w:rPr>
        <w:t>Cofnodion Cyng</w:t>
      </w:r>
      <w:r w:rsidR="00863381" w:rsidRPr="005C6519">
        <w:rPr>
          <w:u w:val="single"/>
        </w:rPr>
        <w:t>o</w:t>
      </w:r>
      <w:r w:rsidR="00FE4508">
        <w:rPr>
          <w:u w:val="single"/>
        </w:rPr>
        <w:t xml:space="preserve">r Tref Nefyn </w:t>
      </w:r>
      <w:r w:rsidR="00785BC6">
        <w:rPr>
          <w:rFonts w:asciiTheme="minorHAnsi" w:hAnsiTheme="minorHAnsi"/>
          <w:sz w:val="20"/>
          <w:szCs w:val="20"/>
          <w:u w:val="single"/>
        </w:rPr>
        <w:t>11/10</w:t>
      </w:r>
      <w:r w:rsidR="00A24F59">
        <w:rPr>
          <w:rFonts w:asciiTheme="minorHAnsi" w:hAnsiTheme="minorHAnsi"/>
          <w:sz w:val="20"/>
          <w:szCs w:val="20"/>
          <w:u w:val="single"/>
        </w:rPr>
        <w:t>/2016</w:t>
      </w:r>
    </w:p>
    <w:p w:rsidR="005C6519" w:rsidRPr="005C6519" w:rsidRDefault="005C6519" w:rsidP="005C6519"/>
    <w:p w:rsidR="00EE183F" w:rsidRDefault="00A34F3D">
      <w:r>
        <w:t>Presennol</w:t>
      </w:r>
    </w:p>
    <w:p w:rsidR="00A34F3D" w:rsidRDefault="00A34F3D"/>
    <w:p w:rsidR="009A1112" w:rsidRPr="007D10B7" w:rsidRDefault="00962BAC" w:rsidP="00785BC6">
      <w:pPr>
        <w:rPr>
          <w:sz w:val="20"/>
          <w:szCs w:val="20"/>
        </w:rPr>
      </w:pPr>
      <w:r w:rsidRPr="007D10B7">
        <w:rPr>
          <w:sz w:val="20"/>
          <w:szCs w:val="20"/>
        </w:rPr>
        <w:t>Gruffydd Williams</w:t>
      </w:r>
      <w:r w:rsidR="00343645" w:rsidRPr="007D10B7">
        <w:rPr>
          <w:sz w:val="20"/>
          <w:szCs w:val="20"/>
        </w:rPr>
        <w:t>Sian Hughes</w:t>
      </w:r>
      <w:r w:rsidR="007462E6" w:rsidRPr="007D10B7">
        <w:rPr>
          <w:sz w:val="20"/>
          <w:szCs w:val="20"/>
        </w:rPr>
        <w:tab/>
      </w:r>
      <w:r w:rsidR="001C0B6D">
        <w:rPr>
          <w:sz w:val="20"/>
          <w:szCs w:val="20"/>
        </w:rPr>
        <w:tab/>
      </w:r>
      <w:r w:rsidR="00785BC6">
        <w:rPr>
          <w:sz w:val="20"/>
          <w:szCs w:val="20"/>
        </w:rPr>
        <w:t xml:space="preserve">Bleddyn Evans                     </w:t>
      </w:r>
      <w:r w:rsidR="00FE4508" w:rsidRPr="007D10B7">
        <w:rPr>
          <w:sz w:val="20"/>
          <w:szCs w:val="20"/>
        </w:rPr>
        <w:t xml:space="preserve">Glesni Jones(Clerc)       </w:t>
      </w:r>
      <w:r w:rsidR="001C0B6D">
        <w:rPr>
          <w:sz w:val="20"/>
          <w:szCs w:val="20"/>
        </w:rPr>
        <w:tab/>
      </w:r>
      <w:r w:rsidR="00785BC6">
        <w:rPr>
          <w:sz w:val="20"/>
          <w:szCs w:val="20"/>
        </w:rPr>
        <w:br/>
      </w:r>
      <w:r w:rsidR="00785BC6">
        <w:rPr>
          <w:sz w:val="20"/>
          <w:szCs w:val="20"/>
        </w:rPr>
        <w:br/>
      </w:r>
      <w:r w:rsidR="009A1112" w:rsidRPr="007D10B7">
        <w:rPr>
          <w:sz w:val="20"/>
          <w:szCs w:val="20"/>
        </w:rPr>
        <w:t xml:space="preserve">Guto Williams          </w:t>
      </w:r>
      <w:r w:rsidR="001C0B6D">
        <w:rPr>
          <w:sz w:val="20"/>
          <w:szCs w:val="20"/>
        </w:rPr>
        <w:tab/>
      </w:r>
      <w:r w:rsidR="00746260">
        <w:rPr>
          <w:sz w:val="20"/>
          <w:szCs w:val="20"/>
        </w:rPr>
        <w:t xml:space="preserve">Dafydd Rhun </w:t>
      </w:r>
      <w:r w:rsidR="00B8534B" w:rsidRPr="007D10B7">
        <w:rPr>
          <w:sz w:val="20"/>
          <w:szCs w:val="20"/>
        </w:rPr>
        <w:tab/>
      </w:r>
      <w:r w:rsidR="00B8534B" w:rsidRPr="007D10B7">
        <w:rPr>
          <w:sz w:val="20"/>
          <w:szCs w:val="20"/>
        </w:rPr>
        <w:tab/>
        <w:t xml:space="preserve">Alan </w:t>
      </w:r>
      <w:r w:rsidR="00DC007E" w:rsidRPr="007D10B7">
        <w:rPr>
          <w:sz w:val="20"/>
          <w:szCs w:val="20"/>
        </w:rPr>
        <w:t>Griffith</w:t>
      </w:r>
      <w:r w:rsidR="00785BC6">
        <w:rPr>
          <w:sz w:val="20"/>
          <w:szCs w:val="20"/>
        </w:rPr>
        <w:tab/>
      </w:r>
      <w:r w:rsidR="00746260">
        <w:rPr>
          <w:sz w:val="20"/>
          <w:szCs w:val="20"/>
        </w:rPr>
        <w:tab/>
        <w:t xml:space="preserve">Buddug Jones </w:t>
      </w:r>
    </w:p>
    <w:p w:rsidR="003D2145" w:rsidRPr="003D2145" w:rsidRDefault="003D2145" w:rsidP="003864AC">
      <w:pPr>
        <w:spacing w:line="240" w:lineRule="auto"/>
        <w:rPr>
          <w:b/>
        </w:rPr>
      </w:pPr>
    </w:p>
    <w:p w:rsidR="00A34F3D" w:rsidRPr="004E28DA" w:rsidRDefault="00A34F3D" w:rsidP="003864AC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b/>
          <w:i/>
        </w:rPr>
      </w:pPr>
      <w:r w:rsidRPr="004E28DA">
        <w:rPr>
          <w:b/>
          <w:i/>
        </w:rPr>
        <w:t>Ymddiheuriadau</w:t>
      </w:r>
    </w:p>
    <w:p w:rsidR="006F0871" w:rsidRPr="007D10B7" w:rsidRDefault="00785BC6" w:rsidP="003864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Huw Williams         Arfon Hughes          Sharon Williams          John Thomas          Megan Williams</w:t>
      </w:r>
    </w:p>
    <w:p w:rsidR="005C6519" w:rsidRDefault="005C6519" w:rsidP="003864AC">
      <w:pPr>
        <w:spacing w:line="240" w:lineRule="auto"/>
      </w:pPr>
    </w:p>
    <w:p w:rsidR="005C6519" w:rsidRPr="00746260" w:rsidRDefault="006272A1" w:rsidP="003864AC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b/>
          <w:i/>
        </w:rPr>
      </w:pPr>
      <w:r w:rsidRPr="004E28DA">
        <w:rPr>
          <w:b/>
          <w:i/>
        </w:rPr>
        <w:t>Datgan buddiant ariannol neu personol</w:t>
      </w:r>
      <w:r w:rsidR="009A1112">
        <w:rPr>
          <w:b/>
          <w:i/>
        </w:rPr>
        <w:br/>
      </w:r>
      <w:r w:rsidR="009A1112">
        <w:rPr>
          <w:b/>
          <w:i/>
        </w:rPr>
        <w:br/>
      </w:r>
      <w:r w:rsidR="00746260">
        <w:rPr>
          <w:sz w:val="20"/>
          <w:szCs w:val="20"/>
        </w:rPr>
        <w:t>Dim</w:t>
      </w:r>
    </w:p>
    <w:p w:rsidR="00746260" w:rsidRPr="00746260" w:rsidRDefault="00746260" w:rsidP="003864AC">
      <w:pPr>
        <w:pStyle w:val="ListParagraph"/>
        <w:spacing w:line="240" w:lineRule="auto"/>
        <w:ind w:left="0"/>
        <w:rPr>
          <w:b/>
          <w:i/>
        </w:rPr>
      </w:pPr>
    </w:p>
    <w:p w:rsidR="00E72AEE" w:rsidRPr="00E72AEE" w:rsidRDefault="004E28DA" w:rsidP="003864AC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b/>
          <w:i/>
        </w:rPr>
      </w:pPr>
      <w:r w:rsidRPr="00E72AEE">
        <w:rPr>
          <w:b/>
          <w:i/>
        </w:rPr>
        <w:t>Cofnodion</w:t>
      </w:r>
      <w:r w:rsidR="00DC32F5">
        <w:rPr>
          <w:b/>
          <w:i/>
        </w:rPr>
        <w:t xml:space="preserve"> 13eg oFedi</w:t>
      </w:r>
      <w:r w:rsidR="00E72AEE" w:rsidRPr="00E72AEE">
        <w:rPr>
          <w:b/>
          <w:i/>
        </w:rPr>
        <w:t>ar cywirdeb yn unig</w:t>
      </w:r>
    </w:p>
    <w:p w:rsidR="00462107" w:rsidRDefault="00462107" w:rsidP="003864AC">
      <w:pPr>
        <w:pStyle w:val="ListParagraph"/>
        <w:spacing w:line="240" w:lineRule="auto"/>
        <w:ind w:left="0"/>
        <w:rPr>
          <w:i/>
        </w:rPr>
      </w:pPr>
    </w:p>
    <w:p w:rsidR="00E72AEE" w:rsidRPr="007D10B7" w:rsidRDefault="003864AC" w:rsidP="003864AC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Cofonodion wedi ei derbyn yn g</w:t>
      </w:r>
      <w:r w:rsidR="00DC32F5">
        <w:rPr>
          <w:sz w:val="20"/>
          <w:szCs w:val="20"/>
        </w:rPr>
        <w:t>ywir</w:t>
      </w:r>
    </w:p>
    <w:p w:rsidR="005C6519" w:rsidRDefault="005C6519" w:rsidP="003864AC">
      <w:pPr>
        <w:spacing w:line="240" w:lineRule="auto"/>
      </w:pPr>
    </w:p>
    <w:p w:rsidR="00616EFB" w:rsidRPr="00B22925" w:rsidRDefault="00DC32F5" w:rsidP="003864AC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sz w:val="20"/>
          <w:szCs w:val="20"/>
        </w:rPr>
      </w:pPr>
      <w:r w:rsidRPr="00B22925">
        <w:rPr>
          <w:b/>
          <w:i/>
        </w:rPr>
        <w:t>Awdit 2016</w:t>
      </w:r>
      <w:r w:rsidR="004F260B" w:rsidRPr="00B22925">
        <w:rPr>
          <w:b/>
          <w:i/>
        </w:rPr>
        <w:br/>
      </w:r>
      <w:r w:rsidR="004F260B" w:rsidRPr="00B22925">
        <w:rPr>
          <w:b/>
          <w:i/>
        </w:rPr>
        <w:br/>
      </w:r>
      <w:r w:rsidR="00B22925" w:rsidRPr="00B22925">
        <w:rPr>
          <w:sz w:val="20"/>
          <w:szCs w:val="20"/>
        </w:rPr>
        <w:t>Yr archwiliad gan HBO nawr wedi darfod ac mae’r hysbysiad wedi mynd fyny. Yn dilyn yr a</w:t>
      </w:r>
      <w:r w:rsidR="00DE1891">
        <w:rPr>
          <w:sz w:val="20"/>
          <w:szCs w:val="20"/>
        </w:rPr>
        <w:t>rchwiliad y mae materion wedi eu c</w:t>
      </w:r>
      <w:r w:rsidR="00B22925" w:rsidRPr="00B22925">
        <w:rPr>
          <w:sz w:val="20"/>
          <w:szCs w:val="20"/>
        </w:rPr>
        <w:t>odi lle mae angen creu cynllun gweithredu. Mae’r Cyngor Tref yn cymeradwyo ac yn derbyn y ffurflen flynyddol. Mae tri aelod o’r cyngor wedi bod ar gwrs cyllid ym mis Medi ac roedd yn hynod o fanteisiol ac sydd yn rhan o’r cynllun gweithredu.</w:t>
      </w:r>
    </w:p>
    <w:p w:rsidR="007D10B7" w:rsidRPr="007D10B7" w:rsidRDefault="007D10B7" w:rsidP="003864AC">
      <w:pPr>
        <w:pStyle w:val="NoSpacing"/>
        <w:numPr>
          <w:ilvl w:val="0"/>
          <w:numId w:val="13"/>
        </w:numPr>
        <w:ind w:left="0" w:firstLine="0"/>
        <w:rPr>
          <w:b/>
          <w:lang w:val="cy-GB"/>
        </w:rPr>
      </w:pPr>
      <w:r w:rsidRPr="007D10B7">
        <w:rPr>
          <w:b/>
          <w:lang w:val="cy-GB"/>
        </w:rPr>
        <w:t>C</w:t>
      </w:r>
      <w:r w:rsidR="00317FC8">
        <w:rPr>
          <w:b/>
          <w:lang w:val="cy-GB"/>
        </w:rPr>
        <w:t>ronfa Cymunedau Arfordirol / Llwybrau</w:t>
      </w:r>
    </w:p>
    <w:p w:rsidR="007D10B7" w:rsidRDefault="007D10B7" w:rsidP="003864AC">
      <w:pPr>
        <w:pStyle w:val="ListParagraph"/>
        <w:spacing w:line="240" w:lineRule="auto"/>
        <w:ind w:left="0"/>
        <w:rPr>
          <w:sz w:val="20"/>
          <w:szCs w:val="20"/>
        </w:rPr>
      </w:pPr>
    </w:p>
    <w:p w:rsidR="005971B4" w:rsidRDefault="005971B4" w:rsidP="003864AC">
      <w:pPr>
        <w:pStyle w:val="ListParagraph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Hysbyswyd Gruffydd Williams </w:t>
      </w:r>
    </w:p>
    <w:p w:rsidR="00B22925" w:rsidRPr="00B22925" w:rsidRDefault="00B22925" w:rsidP="003864AC">
      <w:pPr>
        <w:spacing w:line="240" w:lineRule="auto"/>
        <w:rPr>
          <w:sz w:val="20"/>
          <w:szCs w:val="20"/>
        </w:rPr>
      </w:pPr>
      <w:r w:rsidRPr="00B22925">
        <w:rPr>
          <w:sz w:val="20"/>
          <w:szCs w:val="20"/>
        </w:rPr>
        <w:t xml:space="preserve">Cerrig Gleision – Llythyr wedi ei dderbyn gan Gyngor Gwynedd yn datgan bod ‘near mis’ wedi digwydd ar y </w:t>
      </w:r>
      <w:r w:rsidR="003864AC">
        <w:rPr>
          <w:sz w:val="20"/>
          <w:szCs w:val="20"/>
        </w:rPr>
        <w:t xml:space="preserve">llwybr. </w:t>
      </w:r>
    </w:p>
    <w:p w:rsidR="00B22925" w:rsidRPr="00B22925" w:rsidRDefault="00B22925" w:rsidP="003864AC">
      <w:pPr>
        <w:spacing w:line="240" w:lineRule="auto"/>
        <w:rPr>
          <w:sz w:val="20"/>
          <w:szCs w:val="20"/>
        </w:rPr>
      </w:pPr>
      <w:r w:rsidRPr="00B22925">
        <w:rPr>
          <w:sz w:val="20"/>
          <w:szCs w:val="20"/>
        </w:rPr>
        <w:t>Llwybr Henblas</w:t>
      </w:r>
      <w:r w:rsidR="008B4E46">
        <w:rPr>
          <w:sz w:val="20"/>
          <w:szCs w:val="20"/>
        </w:rPr>
        <w:t xml:space="preserve"> -</w:t>
      </w:r>
      <w:r w:rsidRPr="00B22925">
        <w:rPr>
          <w:sz w:val="20"/>
          <w:szCs w:val="20"/>
        </w:rPr>
        <w:t xml:space="preserve"> man</w:t>
      </w:r>
      <w:r>
        <w:rPr>
          <w:sz w:val="20"/>
          <w:szCs w:val="20"/>
        </w:rPr>
        <w:t xml:space="preserve"> gwaith peirianyddol </w:t>
      </w:r>
      <w:r w:rsidR="008B4E46">
        <w:rPr>
          <w:sz w:val="20"/>
          <w:szCs w:val="20"/>
        </w:rPr>
        <w:t xml:space="preserve">angen </w:t>
      </w:r>
      <w:r>
        <w:rPr>
          <w:sz w:val="20"/>
          <w:szCs w:val="20"/>
        </w:rPr>
        <w:t>i’w wneud.</w:t>
      </w:r>
    </w:p>
    <w:p w:rsidR="00892EB0" w:rsidRPr="00892EB0" w:rsidRDefault="00B22925" w:rsidP="003864AC">
      <w:pPr>
        <w:spacing w:line="240" w:lineRule="auto"/>
        <w:rPr>
          <w:sz w:val="20"/>
          <w:szCs w:val="20"/>
        </w:rPr>
      </w:pPr>
      <w:r w:rsidRPr="00B22925">
        <w:rPr>
          <w:sz w:val="20"/>
          <w:szCs w:val="20"/>
        </w:rPr>
        <w:t>Cylchdaith Tyn Coed – Cyngor Sir wedi cychwyn ar y gwait</w:t>
      </w:r>
      <w:r>
        <w:rPr>
          <w:sz w:val="20"/>
          <w:szCs w:val="20"/>
        </w:rPr>
        <w:t>h a bydd llwybr yn cael ei godi gan bod lefel y llwybr wedi disgyn dros amser.</w:t>
      </w:r>
      <w:r w:rsidR="00041F96" w:rsidRPr="00892EB0">
        <w:rPr>
          <w:sz w:val="20"/>
          <w:szCs w:val="20"/>
        </w:rPr>
        <w:br/>
      </w:r>
    </w:p>
    <w:p w:rsidR="00AD16D6" w:rsidRPr="0010116D" w:rsidRDefault="00AD16D6" w:rsidP="003864AC">
      <w:pPr>
        <w:pStyle w:val="ListParagraph"/>
        <w:spacing w:line="240" w:lineRule="auto"/>
        <w:ind w:left="0"/>
        <w:rPr>
          <w:i/>
        </w:rPr>
      </w:pPr>
    </w:p>
    <w:p w:rsidR="007D10B7" w:rsidRPr="007D10B7" w:rsidRDefault="00317FC8" w:rsidP="003864AC">
      <w:pPr>
        <w:pStyle w:val="ListParagraph"/>
        <w:numPr>
          <w:ilvl w:val="0"/>
          <w:numId w:val="13"/>
        </w:numPr>
        <w:spacing w:line="240" w:lineRule="auto"/>
        <w:ind w:left="0" w:firstLine="0"/>
        <w:rPr>
          <w:b/>
          <w:i/>
        </w:rPr>
      </w:pPr>
      <w:r>
        <w:rPr>
          <w:b/>
          <w:i/>
        </w:rPr>
        <w:t>Etholiad 2016</w:t>
      </w:r>
    </w:p>
    <w:p w:rsidR="00316B27" w:rsidRDefault="00317FC8" w:rsidP="003864AC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Gadel tan mis nesaf</w:t>
      </w:r>
      <w:r w:rsidR="00DC5CAC">
        <w:rPr>
          <w:i/>
          <w:sz w:val="20"/>
          <w:szCs w:val="20"/>
        </w:rPr>
        <w:t xml:space="preserve"> gan fod nifer or aelodau yn absenol.</w:t>
      </w:r>
    </w:p>
    <w:p w:rsidR="00317FC8" w:rsidRDefault="00317FC8" w:rsidP="003864AC">
      <w:pPr>
        <w:pStyle w:val="NoSpacing"/>
        <w:rPr>
          <w:i/>
          <w:sz w:val="20"/>
          <w:szCs w:val="20"/>
        </w:rPr>
      </w:pPr>
    </w:p>
    <w:p w:rsidR="00317FC8" w:rsidRDefault="00317FC8" w:rsidP="003864AC">
      <w:pPr>
        <w:pStyle w:val="NoSpacing"/>
        <w:rPr>
          <w:rFonts w:ascii="Calibri" w:hAnsi="Calibri" w:cs="Calibri"/>
          <w:iCs/>
        </w:rPr>
      </w:pPr>
    </w:p>
    <w:p w:rsidR="00EC58E3" w:rsidRDefault="00EC58E3" w:rsidP="003864AC">
      <w:pPr>
        <w:pStyle w:val="NoSpacing"/>
        <w:rPr>
          <w:rFonts w:ascii="Calibri" w:hAnsi="Calibri" w:cs="Calibri"/>
          <w:iCs/>
        </w:rPr>
      </w:pPr>
    </w:p>
    <w:p w:rsidR="007E17F5" w:rsidRPr="007E17F5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iCs/>
        </w:rPr>
      </w:pPr>
      <w:r>
        <w:rPr>
          <w:rFonts w:ascii="Calibri" w:hAnsi="Calibri" w:cs="Calibri"/>
          <w:b/>
          <w:i/>
          <w:iCs/>
        </w:rPr>
        <w:t>Llyfrgell / Arloesi</w:t>
      </w:r>
    </w:p>
    <w:p w:rsidR="007E17F5" w:rsidRDefault="007E17F5" w:rsidP="003864AC">
      <w:pPr>
        <w:pStyle w:val="NoSpacing"/>
        <w:rPr>
          <w:rFonts w:ascii="Calibri" w:hAnsi="Calibri" w:cs="Calibri"/>
          <w:b/>
          <w:i/>
          <w:iCs/>
        </w:rPr>
      </w:pPr>
    </w:p>
    <w:p w:rsidR="00405B71" w:rsidRPr="003963EC" w:rsidRDefault="00EC58E3" w:rsidP="003864AC">
      <w:pPr>
        <w:pStyle w:val="NoSpacing"/>
        <w:rPr>
          <w:rFonts w:ascii="Calibri" w:hAnsi="Calibri" w:cs="Calibri"/>
          <w:iCs/>
          <w:sz w:val="20"/>
          <w:szCs w:val="20"/>
        </w:rPr>
      </w:pPr>
      <w:r>
        <w:rPr>
          <w:sz w:val="20"/>
          <w:szCs w:val="20"/>
        </w:rPr>
        <w:t xml:space="preserve">Dim llawer i adrodd yn nol mis yma ar hyn o bryd. Bydd y Cyngor </w:t>
      </w:r>
      <w:r w:rsidR="00B22925">
        <w:rPr>
          <w:sz w:val="20"/>
          <w:szCs w:val="20"/>
        </w:rPr>
        <w:t xml:space="preserve">Tref </w:t>
      </w:r>
      <w:r>
        <w:rPr>
          <w:sz w:val="20"/>
          <w:szCs w:val="20"/>
        </w:rPr>
        <w:t xml:space="preserve">yn </w:t>
      </w:r>
      <w:r w:rsidR="00317FC8">
        <w:rPr>
          <w:sz w:val="20"/>
          <w:szCs w:val="20"/>
        </w:rPr>
        <w:t>cydweithio</w:t>
      </w:r>
      <w:r>
        <w:rPr>
          <w:sz w:val="20"/>
          <w:szCs w:val="20"/>
        </w:rPr>
        <w:t xml:space="preserve"> gyda Arloesi a </w:t>
      </w:r>
      <w:r w:rsidR="00C77EC7">
        <w:rPr>
          <w:sz w:val="20"/>
          <w:szCs w:val="20"/>
        </w:rPr>
        <w:t>bydd cyfarfod yn cael ei drefu yn fuan gyda aeldoau’r cy</w:t>
      </w:r>
      <w:r>
        <w:rPr>
          <w:sz w:val="20"/>
          <w:szCs w:val="20"/>
        </w:rPr>
        <w:t>n</w:t>
      </w:r>
      <w:r w:rsidR="00C77EC7">
        <w:rPr>
          <w:sz w:val="20"/>
          <w:szCs w:val="20"/>
        </w:rPr>
        <w:t>gor ac Arloesi.</w:t>
      </w:r>
      <w:r w:rsidR="00C77EC7">
        <w:rPr>
          <w:rFonts w:ascii="Calibri" w:hAnsi="Calibri" w:cs="Calibri"/>
          <w:iCs/>
          <w:sz w:val="20"/>
          <w:szCs w:val="20"/>
        </w:rPr>
        <w:br/>
      </w:r>
    </w:p>
    <w:p w:rsidR="008732F8" w:rsidRPr="002837D4" w:rsidRDefault="008732F8" w:rsidP="003864AC">
      <w:pPr>
        <w:pStyle w:val="NoSpacing"/>
        <w:rPr>
          <w:rFonts w:ascii="Calibri" w:hAnsi="Calibri" w:cs="Calibri"/>
          <w:iCs/>
        </w:rPr>
      </w:pPr>
    </w:p>
    <w:p w:rsidR="00AF7CD1" w:rsidRPr="00AF7CD1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i/>
          <w:iCs/>
        </w:rPr>
        <w:lastRenderedPageBreak/>
        <w:t>Biniau Halen</w:t>
      </w:r>
    </w:p>
    <w:p w:rsidR="00AF7CD1" w:rsidRPr="00AF7CD1" w:rsidRDefault="00AF7CD1" w:rsidP="003864AC">
      <w:pPr>
        <w:pStyle w:val="NoSpacing"/>
        <w:rPr>
          <w:rFonts w:ascii="Calibri" w:hAnsi="Calibri" w:cs="Calibri"/>
          <w:i/>
          <w:iCs/>
        </w:rPr>
      </w:pPr>
    </w:p>
    <w:p w:rsidR="00233028" w:rsidRPr="00372355" w:rsidRDefault="00AF7CD1" w:rsidP="003864AC">
      <w:pPr>
        <w:spacing w:line="240" w:lineRule="auto"/>
        <w:rPr>
          <w:sz w:val="20"/>
          <w:szCs w:val="20"/>
        </w:rPr>
      </w:pPr>
      <w:r w:rsidRPr="00AF7CD1">
        <w:rPr>
          <w:rFonts w:eastAsia="Times New Roman" w:cstheme="minorHAnsi"/>
          <w:sz w:val="20"/>
          <w:szCs w:val="20"/>
          <w:lang w:val="en-GB" w:eastAsia="en-GB"/>
        </w:rPr>
        <w:t>Yn unfrydol yn dilyn y costau a'r rhwymedigaethau iechyd a diogelwch o gynnal y gwasanaeth nid yw Cyngor Tref am ymgymryd ar gyfrifoldeb yma. A hefyd yn dilyn sefyllfa ariannol Cyngor Gwynedd yn lle maent yn trosglwyddo rhai gwasanaethu i Gynghorau Tref mae angen blaenoriaethu pa wasanaethu y mae’r cyngor yn gallu ei ymgymryd â. Gan mae’n edrych yn debyg bydd gwariant y Cyngor Tref yn cynyddu yn dilyn toriadau/trosglwyddiad gwasanaethau Cyngor Gwynedd.</w:t>
      </w:r>
      <w:r w:rsidR="00345803" w:rsidRPr="00372355">
        <w:rPr>
          <w:i/>
          <w:sz w:val="20"/>
          <w:szCs w:val="20"/>
        </w:rPr>
        <w:br/>
      </w:r>
    </w:p>
    <w:p w:rsidR="003963EC" w:rsidRPr="003963EC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Traeth Nefyn a Morfa Nefyn</w:t>
      </w:r>
    </w:p>
    <w:p w:rsidR="003963EC" w:rsidRDefault="003963EC" w:rsidP="003864AC">
      <w:pPr>
        <w:pStyle w:val="NoSpacing"/>
        <w:rPr>
          <w:rFonts w:ascii="Calibri" w:hAnsi="Calibri" w:cs="Calibri"/>
          <w:iCs/>
        </w:rPr>
      </w:pPr>
    </w:p>
    <w:p w:rsidR="003A438D" w:rsidRPr="00541236" w:rsidRDefault="004557D0" w:rsidP="003864AC">
      <w:pPr>
        <w:spacing w:line="240" w:lineRule="auto"/>
        <w:rPr>
          <w:sz w:val="20"/>
          <w:szCs w:val="20"/>
        </w:rPr>
      </w:pPr>
      <w:r w:rsidRPr="004557D0">
        <w:rPr>
          <w:sz w:val="20"/>
          <w:szCs w:val="20"/>
        </w:rPr>
        <w:t xml:space="preserve">Hysbïwyd Cyng. Gruffydd Williams nad yw wedi derbyn ymateb gan Ystâd y Goron na Chyngor Gwynedd ynglŷn ar </w:t>
      </w:r>
      <w:r>
        <w:rPr>
          <w:sz w:val="20"/>
          <w:szCs w:val="20"/>
        </w:rPr>
        <w:t>brydles. Bydd Cyng.</w:t>
      </w:r>
      <w:r w:rsidRPr="004557D0">
        <w:rPr>
          <w:sz w:val="20"/>
          <w:szCs w:val="20"/>
        </w:rPr>
        <w:t>Gruffydd Williams yn cysylltu gyda nhw eto</w:t>
      </w:r>
      <w:r>
        <w:rPr>
          <w:sz w:val="20"/>
          <w:szCs w:val="20"/>
        </w:rPr>
        <w:t xml:space="preserve"> a gobeithio derbyn ymateb yn fuan.</w:t>
      </w:r>
      <w:r w:rsidR="004C4BA0" w:rsidRPr="00541236">
        <w:rPr>
          <w:sz w:val="20"/>
          <w:szCs w:val="20"/>
        </w:rPr>
        <w:br/>
      </w:r>
    </w:p>
    <w:p w:rsidR="00F36E69" w:rsidRPr="00AE3718" w:rsidRDefault="00F36E69" w:rsidP="003864AC">
      <w:pPr>
        <w:pStyle w:val="NoSpacing"/>
        <w:rPr>
          <w:rFonts w:ascii="Calibri" w:hAnsi="Calibri" w:cs="Calibri"/>
          <w:i/>
          <w:iCs/>
        </w:rPr>
      </w:pPr>
    </w:p>
    <w:p w:rsidR="001F1F61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Rhandiroedd</w:t>
      </w:r>
      <w:r w:rsidR="00861A7F" w:rsidRPr="00861A7F">
        <w:rPr>
          <w:rFonts w:ascii="Calibri" w:hAnsi="Calibri" w:cs="Calibri"/>
          <w:b/>
          <w:i/>
          <w:iCs/>
        </w:rPr>
        <w:t xml:space="preserve">. </w:t>
      </w:r>
    </w:p>
    <w:p w:rsidR="001F1F61" w:rsidRPr="001F1F61" w:rsidRDefault="001F1F61" w:rsidP="003864AC">
      <w:pPr>
        <w:pStyle w:val="NoSpacing"/>
        <w:rPr>
          <w:rFonts w:ascii="Calibri" w:hAnsi="Calibri" w:cs="Calibri"/>
          <w:b/>
          <w:i/>
          <w:iCs/>
        </w:rPr>
      </w:pPr>
    </w:p>
    <w:p w:rsidR="004557D0" w:rsidRDefault="001F1F61" w:rsidP="003864AC">
      <w:pPr>
        <w:pStyle w:val="ListParagraph"/>
        <w:ind w:left="0"/>
        <w:rPr>
          <w:rFonts w:ascii="Calibri" w:hAnsi="Calibri" w:cs="Calibri"/>
          <w:b/>
          <w:iCs/>
        </w:rPr>
      </w:pPr>
      <w:r w:rsidRPr="001F1F61">
        <w:rPr>
          <w:sz w:val="20"/>
          <w:szCs w:val="20"/>
        </w:rPr>
        <w:t>Meilir Rhun Hughes – Adran Rheoleiddio. Mae’r aelodau’r Cyngor yn unfrydol  eisiau datgan diddordeb i drosglwyddiad ased o’r Ddol, felly bydd y clerc yn ysgrifennu at Gyngor Gwynedd yn datgan eu diddordeb.  Hefyd mae gwaith wedi gwneud i agor y ffos a gobeithio bydd hyn yn datrys y broblem dwr sydd yno. Hefyd wedi derbyn enghreifftiau o gytundeb rhandiroedd gan Dafydd Rhun y gall y Cyngor Tref ei ddefnyddio i ddiweddaru'r rhai'r Ddol at y flwyddyn nesaf.</w:t>
      </w:r>
    </w:p>
    <w:p w:rsidR="00DE2E79" w:rsidRPr="00DE2E79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Contract Toiledau</w:t>
      </w:r>
    </w:p>
    <w:p w:rsidR="00DE2E79" w:rsidRDefault="00DE2E79" w:rsidP="003864AC">
      <w:pPr>
        <w:pStyle w:val="NoSpacing"/>
        <w:rPr>
          <w:rFonts w:ascii="Calibri" w:hAnsi="Calibri" w:cs="Calibri"/>
          <w:iCs/>
        </w:rPr>
      </w:pPr>
    </w:p>
    <w:p w:rsidR="002840EE" w:rsidRDefault="004557D0" w:rsidP="003864AC">
      <w:pPr>
        <w:pStyle w:val="NoSpacing"/>
        <w:rPr>
          <w:rFonts w:ascii="Calibri" w:hAnsi="Calibri" w:cs="Calibri"/>
          <w:iCs/>
          <w:sz w:val="20"/>
          <w:szCs w:val="20"/>
        </w:rPr>
      </w:pPr>
      <w:r w:rsidRPr="004557D0">
        <w:rPr>
          <w:rFonts w:ascii="Calibri" w:hAnsi="Calibri" w:cs="Calibri"/>
          <w:iCs/>
          <w:sz w:val="20"/>
          <w:szCs w:val="20"/>
        </w:rPr>
        <w:t>Aelodau yn unfrydol i arwyddo’r contract am flwyddyn arall gan ein bod yn barod yn cyfrannu at y gost o i’w gynnal a chadw.</w:t>
      </w:r>
    </w:p>
    <w:p w:rsidR="004557D0" w:rsidRDefault="004557D0" w:rsidP="003864AC">
      <w:pPr>
        <w:pStyle w:val="NoSpacing"/>
        <w:rPr>
          <w:rFonts w:ascii="Calibri" w:hAnsi="Calibri" w:cs="Calibri"/>
          <w:iCs/>
        </w:rPr>
      </w:pPr>
    </w:p>
    <w:p w:rsidR="00DE2E79" w:rsidRPr="00DE2E79" w:rsidRDefault="00317FC8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Gwybodaeth (archifau) y cyngor</w:t>
      </w:r>
    </w:p>
    <w:p w:rsidR="00DE2E79" w:rsidRDefault="00DE2E79" w:rsidP="003864AC">
      <w:pPr>
        <w:pStyle w:val="NoSpacing"/>
        <w:rPr>
          <w:rFonts w:ascii="Calibri" w:hAnsi="Calibri" w:cs="Calibri"/>
          <w:iCs/>
        </w:rPr>
      </w:pPr>
    </w:p>
    <w:p w:rsidR="00ED0F8C" w:rsidRPr="00107BA1" w:rsidRDefault="004557D0" w:rsidP="003864AC">
      <w:pPr>
        <w:spacing w:line="240" w:lineRule="auto"/>
        <w:rPr>
          <w:sz w:val="20"/>
          <w:szCs w:val="20"/>
        </w:rPr>
      </w:pPr>
      <w:r w:rsidRPr="004557D0">
        <w:rPr>
          <w:sz w:val="20"/>
          <w:szCs w:val="20"/>
        </w:rPr>
        <w:t>Mae rhan fwyaf o’r wybodaeth wedi cael ei symud o adeilad Tu Mewn i siop siarad gan mae'r adeilad ei angen ar frys. Mae yna ddau gabinet ar ôl yn Botacho sydd angen ei symud a bydd Bleddyn yn gobeithio ei symud yn fuan. Hefyd mae nifer o hen fatiau rwber yna sydd angen cael gwared ohonynt hefyd. A ni fydd y cabinet sydd yno yn addas i’w ddefnyddio mewn lleoliad newydd gan eu bod wedi rhydu. Felly efallai bydd angen llogi sgip i gael gwared â’r rhain os na fydd yn bosib i’w symud fel arall. Pawb yn gytûn os bydd agen yna i logi sgip. Gan na fydd hwn yn gost ychwanegol bydd a chost yn dod allan o’r arian oedd wedi cael ei glustnodi ar rent yr adeilad.</w:t>
      </w:r>
      <w:r w:rsidR="008C00D2" w:rsidRPr="00107BA1">
        <w:rPr>
          <w:sz w:val="20"/>
          <w:szCs w:val="20"/>
        </w:rPr>
        <w:br/>
      </w:r>
    </w:p>
    <w:p w:rsidR="00107BA1" w:rsidRPr="00107BA1" w:rsidRDefault="008C7259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Ysbwriel Nefyn</w:t>
      </w:r>
    </w:p>
    <w:p w:rsidR="00107BA1" w:rsidRDefault="00107BA1" w:rsidP="003864AC">
      <w:pPr>
        <w:pStyle w:val="NoSpacing"/>
        <w:rPr>
          <w:rFonts w:ascii="Calibri" w:hAnsi="Calibri" w:cs="Calibri"/>
          <w:iCs/>
        </w:rPr>
      </w:pPr>
    </w:p>
    <w:p w:rsidR="004557D0" w:rsidRDefault="008C7259" w:rsidP="003864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Symud ymlaen</w:t>
      </w:r>
      <w:r w:rsidR="00DC5CAC">
        <w:rPr>
          <w:sz w:val="20"/>
          <w:szCs w:val="20"/>
        </w:rPr>
        <w:t xml:space="preserve"> i gyfarfod mis nesaf gan nad yw Sharon Williams yn bresennol heno.</w:t>
      </w:r>
    </w:p>
    <w:p w:rsidR="004557D0" w:rsidRDefault="004557D0" w:rsidP="003864AC">
      <w:pPr>
        <w:spacing w:line="240" w:lineRule="auto"/>
        <w:rPr>
          <w:sz w:val="20"/>
          <w:szCs w:val="20"/>
        </w:rPr>
      </w:pPr>
    </w:p>
    <w:p w:rsidR="00065B66" w:rsidRPr="008C00D2" w:rsidRDefault="00065B66" w:rsidP="003864AC">
      <w:pPr>
        <w:spacing w:line="240" w:lineRule="auto"/>
        <w:rPr>
          <w:rFonts w:ascii="Calibri" w:hAnsi="Calibri" w:cs="Calibri"/>
          <w:iCs/>
        </w:rPr>
      </w:pPr>
    </w:p>
    <w:p w:rsidR="0029365E" w:rsidRDefault="008C7259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Ciosgs BT</w:t>
      </w:r>
    </w:p>
    <w:p w:rsidR="00ED0F8C" w:rsidRPr="00541236" w:rsidRDefault="00ED0F8C" w:rsidP="003864AC">
      <w:pPr>
        <w:pStyle w:val="NoSpacing"/>
        <w:rPr>
          <w:rFonts w:ascii="Calibri" w:hAnsi="Calibri" w:cs="Calibri"/>
          <w:b/>
          <w:iCs/>
        </w:rPr>
      </w:pPr>
    </w:p>
    <w:p w:rsidR="00DC5CAC" w:rsidRPr="00ED0F8C" w:rsidRDefault="00ED0F8C" w:rsidP="003864AC">
      <w:pPr>
        <w:pStyle w:val="NoSpacing"/>
        <w:rPr>
          <w:rFonts w:cstheme="minorHAnsi"/>
          <w:iCs/>
        </w:rPr>
      </w:pPr>
      <w:r w:rsidRPr="00ED0F8C">
        <w:rPr>
          <w:rFonts w:cstheme="minorHAnsi"/>
          <w:iCs/>
          <w:sz w:val="20"/>
          <w:szCs w:val="20"/>
        </w:rPr>
        <w:t>Wedi derbyn llythyr gan BT wedi ei flaenyrru gan yr Adran Cynllun</w:t>
      </w:r>
      <w:r>
        <w:rPr>
          <w:rFonts w:cstheme="minorHAnsi"/>
          <w:iCs/>
          <w:sz w:val="20"/>
          <w:szCs w:val="20"/>
        </w:rPr>
        <w:t xml:space="preserve">io Cyngor Gwynedd ble maent yn </w:t>
      </w:r>
      <w:r w:rsidRPr="00ED0F8C">
        <w:rPr>
          <w:rFonts w:cstheme="minorHAnsi"/>
          <w:iCs/>
          <w:sz w:val="20"/>
          <w:szCs w:val="20"/>
        </w:rPr>
        <w:t xml:space="preserve">nodi eu bod mewn cyfnod ymgynghori ynglŷn â'u rhaglen gyfredol o </w:t>
      </w:r>
      <w:r>
        <w:rPr>
          <w:rFonts w:cstheme="minorHAnsi"/>
          <w:iCs/>
          <w:sz w:val="20"/>
          <w:szCs w:val="20"/>
        </w:rPr>
        <w:t>symud ffôn talu cyhoeddus.</w:t>
      </w:r>
      <w:r w:rsidR="00DE1891">
        <w:rPr>
          <w:rFonts w:cstheme="minorHAnsi"/>
          <w:iCs/>
          <w:sz w:val="20"/>
          <w:szCs w:val="20"/>
        </w:rPr>
        <w:t>Ar y rhestr m</w:t>
      </w:r>
      <w:r>
        <w:rPr>
          <w:rFonts w:cstheme="minorHAnsi"/>
          <w:iCs/>
          <w:sz w:val="20"/>
          <w:szCs w:val="20"/>
        </w:rPr>
        <w:t xml:space="preserve">ae </w:t>
      </w:r>
      <w:r w:rsidRPr="00ED0F8C">
        <w:rPr>
          <w:rFonts w:cstheme="minorHAnsi"/>
          <w:iCs/>
          <w:sz w:val="20"/>
          <w:szCs w:val="20"/>
        </w:rPr>
        <w:t xml:space="preserve">dau </w:t>
      </w:r>
      <w:r w:rsidR="00DE1891">
        <w:rPr>
          <w:rFonts w:cstheme="minorHAnsi"/>
          <w:iCs/>
          <w:sz w:val="20"/>
          <w:szCs w:val="20"/>
        </w:rPr>
        <w:t xml:space="preserve">leoliad yn Nefyn ac un yn Edern. </w:t>
      </w:r>
      <w:r w:rsidRPr="00ED0F8C">
        <w:rPr>
          <w:rFonts w:cstheme="minorHAnsi"/>
          <w:iCs/>
          <w:sz w:val="20"/>
          <w:szCs w:val="20"/>
        </w:rPr>
        <w:t>Siomedig yw hyn gan fethu a dallt sut y maent yn gallu gwahaniaethu rhwng ffon sydd ddim wedi cael ei ddefnyddio o gwbl a ffon sydd wedi cael ei ddefnyddio</w:t>
      </w:r>
      <w:r w:rsidR="00DE1891">
        <w:rPr>
          <w:rFonts w:cstheme="minorHAnsi"/>
          <w:iCs/>
          <w:sz w:val="20"/>
          <w:szCs w:val="20"/>
        </w:rPr>
        <w:t xml:space="preserve"> nifer o weithia.  Y</w:t>
      </w:r>
      <w:r w:rsidRPr="00ED0F8C">
        <w:rPr>
          <w:rFonts w:cstheme="minorHAnsi"/>
          <w:iCs/>
          <w:sz w:val="20"/>
          <w:szCs w:val="20"/>
        </w:rPr>
        <w:t>n achos Stryd Fawr Nefyn</w:t>
      </w:r>
      <w:r w:rsidR="00DE1891">
        <w:rPr>
          <w:rFonts w:cstheme="minorHAnsi"/>
          <w:iCs/>
          <w:sz w:val="20"/>
          <w:szCs w:val="20"/>
        </w:rPr>
        <w:t xml:space="preserve"> mae wedi cael ei ddefnyddio </w:t>
      </w:r>
      <w:r w:rsidRPr="00ED0F8C">
        <w:rPr>
          <w:rFonts w:cstheme="minorHAnsi"/>
          <w:iCs/>
          <w:sz w:val="20"/>
          <w:szCs w:val="20"/>
        </w:rPr>
        <w:t>89 o weithia yn y flwyddyn ddiwethaf ac 47</w:t>
      </w:r>
      <w:r w:rsidR="00DE1891">
        <w:rPr>
          <w:rFonts w:cstheme="minorHAnsi"/>
          <w:iCs/>
          <w:sz w:val="20"/>
          <w:szCs w:val="20"/>
        </w:rPr>
        <w:t xml:space="preserve"> o weithiau </w:t>
      </w:r>
      <w:r w:rsidRPr="00ED0F8C">
        <w:rPr>
          <w:rFonts w:cstheme="minorHAnsi"/>
          <w:iCs/>
          <w:sz w:val="20"/>
          <w:szCs w:val="20"/>
        </w:rPr>
        <w:t xml:space="preserve"> yn Edern. Mae'n edrych yn debyg y rheswm nad yw’r un yn Fynydd Nefyn wedi cael ei ddefnyddio yw’r faith nad yw’n gweithio a yw hyn yn golygu nad ydynt </w:t>
      </w:r>
      <w:r w:rsidR="00DE1891">
        <w:rPr>
          <w:rFonts w:cstheme="minorHAnsi"/>
          <w:iCs/>
          <w:sz w:val="20"/>
          <w:szCs w:val="20"/>
        </w:rPr>
        <w:t>yn mynd o gwmpas i</w:t>
      </w:r>
      <w:r w:rsidRPr="00ED0F8C">
        <w:rPr>
          <w:rFonts w:cstheme="minorHAnsi"/>
          <w:iCs/>
          <w:sz w:val="20"/>
          <w:szCs w:val="20"/>
        </w:rPr>
        <w:t xml:space="preserve"> gynnal a chadw’r ciosg gan eu bwriad yw cael gwared ohonynt. Bydd y clerc yn ymateb i’r adran Cynllunio ynglŷn ar fater yma.</w:t>
      </w:r>
    </w:p>
    <w:p w:rsidR="00AD073D" w:rsidRDefault="00AD073D" w:rsidP="003864AC">
      <w:pPr>
        <w:pStyle w:val="NoSpacing"/>
        <w:rPr>
          <w:rFonts w:ascii="Calibri" w:hAnsi="Calibri" w:cs="Calibri"/>
          <w:iCs/>
        </w:rPr>
      </w:pPr>
    </w:p>
    <w:p w:rsidR="00AD073D" w:rsidRDefault="00AD073D" w:rsidP="003864AC">
      <w:pPr>
        <w:pStyle w:val="NoSpacing"/>
        <w:rPr>
          <w:rFonts w:ascii="Calibri" w:hAnsi="Calibri" w:cs="Calibri"/>
          <w:iCs/>
        </w:rPr>
      </w:pPr>
    </w:p>
    <w:p w:rsidR="003864AC" w:rsidRPr="008C00D2" w:rsidRDefault="003864AC" w:rsidP="003864AC">
      <w:pPr>
        <w:pStyle w:val="NoSpacing"/>
        <w:rPr>
          <w:rFonts w:ascii="Calibri" w:hAnsi="Calibri" w:cs="Calibri"/>
          <w:iCs/>
        </w:rPr>
      </w:pPr>
    </w:p>
    <w:p w:rsidR="00FC249F" w:rsidRPr="00541236" w:rsidRDefault="008C7259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lastRenderedPageBreak/>
        <w:t>Mynwent Nefyn</w:t>
      </w:r>
    </w:p>
    <w:p w:rsidR="00FC249F" w:rsidRPr="00FC249F" w:rsidRDefault="00FC249F" w:rsidP="003864AC">
      <w:pPr>
        <w:pStyle w:val="NoSpacing"/>
        <w:rPr>
          <w:rFonts w:ascii="Calibri" w:hAnsi="Calibri" w:cs="Calibri"/>
          <w:iCs/>
        </w:rPr>
      </w:pPr>
    </w:p>
    <w:p w:rsidR="008C7259" w:rsidRPr="008C7259" w:rsidRDefault="00DC5CAC" w:rsidP="003864AC">
      <w:pPr>
        <w:pStyle w:val="NoSpacing"/>
        <w:numPr>
          <w:ilvl w:val="0"/>
          <w:numId w:val="29"/>
        </w:numPr>
        <w:ind w:left="0" w:firstLine="0"/>
        <w:rPr>
          <w:rFonts w:ascii="Calibri" w:hAnsi="Calibri" w:cs="Calibri"/>
          <w:iCs/>
        </w:rPr>
      </w:pPr>
      <w:r>
        <w:rPr>
          <w:sz w:val="20"/>
          <w:szCs w:val="20"/>
        </w:rPr>
        <w:t>Cys</w:t>
      </w:r>
      <w:r w:rsidR="00ED0F8C">
        <w:rPr>
          <w:sz w:val="20"/>
          <w:szCs w:val="20"/>
        </w:rPr>
        <w:t>ylltu gyda Home Office er mwyn cael gwybodaeth/ffurlflen idatgladdu</w:t>
      </w:r>
      <w:r w:rsidR="00AD073D">
        <w:rPr>
          <w:sz w:val="20"/>
          <w:szCs w:val="20"/>
        </w:rPr>
        <w:t xml:space="preserve"> llwch.</w:t>
      </w:r>
    </w:p>
    <w:p w:rsidR="008C7259" w:rsidRPr="008C7259" w:rsidRDefault="00DC5CAC" w:rsidP="003864AC">
      <w:pPr>
        <w:pStyle w:val="NoSpacing"/>
        <w:numPr>
          <w:ilvl w:val="0"/>
          <w:numId w:val="29"/>
        </w:numPr>
        <w:ind w:left="0" w:firstLine="0"/>
        <w:rPr>
          <w:rFonts w:ascii="Calibri" w:hAnsi="Calibri" w:cs="Calibri"/>
          <w:iCs/>
        </w:rPr>
      </w:pPr>
      <w:r>
        <w:rPr>
          <w:sz w:val="20"/>
          <w:szCs w:val="20"/>
        </w:rPr>
        <w:t>Angen mynd  i edrych ar sefyllfa y lon ac yna holi am brisiau iw atg</w:t>
      </w:r>
      <w:r w:rsidR="00ED0F8C">
        <w:rPr>
          <w:sz w:val="20"/>
          <w:szCs w:val="20"/>
        </w:rPr>
        <w:t>e</w:t>
      </w:r>
      <w:r>
        <w:rPr>
          <w:sz w:val="20"/>
          <w:szCs w:val="20"/>
        </w:rPr>
        <w:t>wir</w:t>
      </w:r>
      <w:r w:rsidR="00ED0F8C">
        <w:rPr>
          <w:sz w:val="20"/>
          <w:szCs w:val="20"/>
        </w:rPr>
        <w:t>i</w:t>
      </w:r>
      <w:r>
        <w:rPr>
          <w:sz w:val="20"/>
          <w:szCs w:val="20"/>
        </w:rPr>
        <w:t>o</w:t>
      </w:r>
    </w:p>
    <w:p w:rsidR="0007427A" w:rsidRPr="008C00D2" w:rsidRDefault="00ED0F8C" w:rsidP="003864AC">
      <w:pPr>
        <w:pStyle w:val="NoSpacing"/>
        <w:numPr>
          <w:ilvl w:val="0"/>
          <w:numId w:val="29"/>
        </w:numPr>
        <w:ind w:left="0" w:firstLine="0"/>
        <w:rPr>
          <w:rFonts w:ascii="Calibri" w:hAnsi="Calibri" w:cs="Calibri"/>
          <w:iCs/>
        </w:rPr>
      </w:pPr>
      <w:r>
        <w:rPr>
          <w:sz w:val="20"/>
          <w:szCs w:val="20"/>
        </w:rPr>
        <w:t>Angen gyrru llythyr atgoffa i perchenog bwsus Nefyn ynglyn ar wal tu cefn sydd wedi disgyn</w:t>
      </w:r>
      <w:r w:rsidR="008C7259">
        <w:rPr>
          <w:sz w:val="20"/>
          <w:szCs w:val="20"/>
        </w:rPr>
        <w:br/>
      </w:r>
      <w:r w:rsidR="008C7259">
        <w:rPr>
          <w:sz w:val="20"/>
          <w:szCs w:val="20"/>
        </w:rPr>
        <w:br/>
      </w:r>
    </w:p>
    <w:p w:rsidR="00372355" w:rsidRPr="00AD073D" w:rsidRDefault="008C7259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  <w:sz w:val="20"/>
          <w:szCs w:val="20"/>
        </w:rPr>
      </w:pPr>
      <w:r w:rsidRPr="00AD073D">
        <w:rPr>
          <w:rFonts w:ascii="Calibri" w:hAnsi="Calibri" w:cs="Calibri"/>
          <w:b/>
          <w:iCs/>
          <w:sz w:val="20"/>
          <w:szCs w:val="20"/>
        </w:rPr>
        <w:t>Diwylliant y Gymraeg a Chyfarthrebu yng Nghymru</w:t>
      </w:r>
    </w:p>
    <w:p w:rsidR="00372355" w:rsidRPr="00AD073D" w:rsidRDefault="00372355" w:rsidP="003864AC">
      <w:pPr>
        <w:pStyle w:val="NoSpacing"/>
        <w:rPr>
          <w:rFonts w:ascii="Calibri" w:hAnsi="Calibri" w:cs="Calibri"/>
          <w:iCs/>
          <w:sz w:val="20"/>
          <w:szCs w:val="20"/>
        </w:rPr>
      </w:pPr>
    </w:p>
    <w:p w:rsidR="008C00D2" w:rsidRPr="00AD073D" w:rsidRDefault="001F1F61" w:rsidP="003864AC">
      <w:pPr>
        <w:spacing w:line="240" w:lineRule="auto"/>
        <w:rPr>
          <w:sz w:val="20"/>
          <w:szCs w:val="20"/>
        </w:rPr>
      </w:pPr>
      <w:r w:rsidRPr="001F1F61">
        <w:rPr>
          <w:sz w:val="20"/>
          <w:szCs w:val="20"/>
        </w:rPr>
        <w:t>Llythyr wedi ei dderbyn gan Bwyllgor Diwylliant, y Gymraeg a Chyfathrebu.  Ble maent eisiau i'r cyhoedd benderfynu pa faterion y maent yn credu y dylai’r Pwyllgor ymchwilio iddynt. Roedd yr awgrymiadau y maent wedi ei dderbyn yn barod yn rhai digonol.</w:t>
      </w:r>
      <w:r w:rsidR="000D4351">
        <w:rPr>
          <w:sz w:val="20"/>
          <w:szCs w:val="20"/>
        </w:rPr>
        <w:br/>
      </w:r>
      <w:r w:rsidR="000D4351">
        <w:rPr>
          <w:sz w:val="20"/>
          <w:szCs w:val="20"/>
        </w:rPr>
        <w:br/>
      </w:r>
    </w:p>
    <w:p w:rsidR="00042C27" w:rsidRPr="00042C27" w:rsidRDefault="00042C27" w:rsidP="003864AC">
      <w:pPr>
        <w:pStyle w:val="NoSpacing"/>
        <w:numPr>
          <w:ilvl w:val="0"/>
          <w:numId w:val="13"/>
        </w:numPr>
        <w:ind w:left="0" w:firstLine="0"/>
        <w:rPr>
          <w:rFonts w:ascii="Calibri" w:hAnsi="Calibri" w:cs="Calibri"/>
          <w:b/>
          <w:iCs/>
        </w:rPr>
      </w:pPr>
      <w:r w:rsidRPr="00042C27">
        <w:rPr>
          <w:rFonts w:ascii="Calibri" w:hAnsi="Calibri" w:cs="Calibri"/>
          <w:b/>
          <w:iCs/>
        </w:rPr>
        <w:t>Ceisiadau Cynllunio</w:t>
      </w:r>
    </w:p>
    <w:p w:rsidR="00042C27" w:rsidRDefault="00042C27" w:rsidP="003864AC">
      <w:pPr>
        <w:pStyle w:val="NoSpacing"/>
        <w:rPr>
          <w:rFonts w:ascii="Calibri" w:hAnsi="Calibri" w:cs="Calibri"/>
          <w:iCs/>
        </w:rPr>
      </w:pPr>
    </w:p>
    <w:p w:rsidR="00961FE6" w:rsidRPr="00961FE6" w:rsidRDefault="000D4351" w:rsidP="003864AC">
      <w:pPr>
        <w:pStyle w:val="NoSpacing"/>
        <w:rPr>
          <w:rFonts w:ascii="Calibri" w:hAnsi="Calibri" w:cs="Calibri"/>
          <w:b/>
          <w:iCs/>
        </w:rPr>
      </w:pPr>
      <w:r>
        <w:rPr>
          <w:rStyle w:val="shorttext"/>
          <w:shd w:val="clear" w:color="auto" w:fill="FFFFFF"/>
          <w:lang w:val="cy-GB"/>
        </w:rPr>
        <w:t xml:space="preserve">C16/1089/42/LL - </w:t>
      </w:r>
      <w:r w:rsidR="00C77EC7">
        <w:rPr>
          <w:rStyle w:val="shorttext"/>
          <w:shd w:val="clear" w:color="auto" w:fill="FFFFFF"/>
          <w:lang w:val="cy-GB"/>
        </w:rPr>
        <w:t>Dim gwrthwynebiad ir cais</w:t>
      </w:r>
    </w:p>
    <w:p w:rsidR="003D20AA" w:rsidRDefault="003D20AA" w:rsidP="003864AC"/>
    <w:p w:rsidR="001F1F61" w:rsidRDefault="001F1F61" w:rsidP="003864AC">
      <w:pPr>
        <w:pStyle w:val="NoSpacing"/>
        <w:tabs>
          <w:tab w:val="left" w:pos="426"/>
        </w:tabs>
        <w:rPr>
          <w:rFonts w:cs="Calibri"/>
          <w:b/>
          <w:iCs/>
          <w:sz w:val="20"/>
          <w:szCs w:val="20"/>
        </w:rPr>
      </w:pPr>
      <w:r w:rsidRPr="002305B7">
        <w:rPr>
          <w:rFonts w:cs="Calibri"/>
          <w:b/>
          <w:iCs/>
          <w:sz w:val="20"/>
          <w:szCs w:val="20"/>
        </w:rPr>
        <w:t>Gohebiaeth</w:t>
      </w:r>
    </w:p>
    <w:p w:rsidR="001F1F61" w:rsidRDefault="001F1F61" w:rsidP="003864AC">
      <w:pPr>
        <w:pStyle w:val="NoSpacing"/>
        <w:tabs>
          <w:tab w:val="left" w:pos="426"/>
        </w:tabs>
        <w:rPr>
          <w:rFonts w:cs="Calibri"/>
          <w:b/>
          <w:iCs/>
          <w:sz w:val="20"/>
          <w:szCs w:val="20"/>
        </w:rPr>
      </w:pP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Cyngor Gwynedd – Gorchymyn – Gwaharddiad Tranidiaeth Trwodd Dros Dro, Lon Fawr, Ceidio, Pwllheli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Holiadur Asedau o Werth Cymunedol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Ymateb i’r cynnig ar uno Ardaloedd Cyfiawnder Lleol yng Nghymru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Gweithdy Ynni Cymru 07/10/2016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Ymddiriedolaeth Gwasanaeth Ambiwlans Cymru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Cyfleoedd Penodiadau Cyhoeddus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Gwasaneth Agor Beddi a Torri Coed – Guto Tomos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B</w:t>
      </w:r>
      <w:r w:rsidRPr="00811868">
        <w:rPr>
          <w:rFonts w:cs="Calibri"/>
          <w:b/>
          <w:iCs/>
          <w:sz w:val="20"/>
          <w:szCs w:val="20"/>
        </w:rPr>
        <w:t>il Treth Trafodiadau Tir a Gwrthweithio Osgoi Trethi atganoledig (Cymru)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HMP Berwyn – Cyfarfod dydd Iau 20/10</w:t>
      </w:r>
    </w:p>
    <w:p w:rsidR="001F1F61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Ymgynghoriad Adroddiad Blynyddol Drafft PACGA – Chwefror 2017</w:t>
      </w:r>
    </w:p>
    <w:p w:rsidR="003864AC" w:rsidRDefault="001F1F61" w:rsidP="003864AC">
      <w:pPr>
        <w:pStyle w:val="NoSpacing"/>
        <w:numPr>
          <w:ilvl w:val="0"/>
          <w:numId w:val="31"/>
        </w:numPr>
        <w:tabs>
          <w:tab w:val="left" w:pos="426"/>
        </w:tabs>
        <w:ind w:left="0" w:firstLine="0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Newid Ystyrlon – Digwyddiad undydd yn Gogledd i archwilio cydgynhyrchu a ffyrdd o’i roi ar waith  -  11 </w:t>
      </w:r>
    </w:p>
    <w:p w:rsidR="001F1F61" w:rsidRPr="00811868" w:rsidRDefault="001F1F61" w:rsidP="003864AC">
      <w:pPr>
        <w:pStyle w:val="NoSpacing"/>
        <w:tabs>
          <w:tab w:val="left" w:pos="426"/>
        </w:tabs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>Tachwedd 2016.</w:t>
      </w:r>
    </w:p>
    <w:p w:rsidR="001F1F61" w:rsidRPr="00433B88" w:rsidRDefault="001F1F61" w:rsidP="003864AC">
      <w:pPr>
        <w:pStyle w:val="NoSpacing"/>
        <w:tabs>
          <w:tab w:val="left" w:pos="426"/>
        </w:tabs>
        <w:rPr>
          <w:rFonts w:cs="Calibri"/>
          <w:iCs/>
          <w:sz w:val="20"/>
          <w:szCs w:val="20"/>
        </w:rPr>
      </w:pPr>
      <w:bookmarkStart w:id="0" w:name="_GoBack"/>
      <w:r>
        <w:rPr>
          <w:rFonts w:cs="Calibri"/>
          <w:iCs/>
          <w:sz w:val="20"/>
          <w:szCs w:val="20"/>
        </w:rPr>
        <w:tab/>
      </w:r>
      <w:r>
        <w:rPr>
          <w:rFonts w:cs="Calibri"/>
          <w:iCs/>
          <w:sz w:val="20"/>
          <w:szCs w:val="20"/>
        </w:rPr>
        <w:tab/>
      </w:r>
    </w:p>
    <w:bookmarkEnd w:id="0"/>
    <w:p w:rsidR="001F1F61" w:rsidRPr="007C32B4" w:rsidRDefault="001F1F61" w:rsidP="003864AC">
      <w:pPr>
        <w:pStyle w:val="NoSpacing"/>
        <w:tabs>
          <w:tab w:val="left" w:pos="426"/>
        </w:tabs>
        <w:rPr>
          <w:rFonts w:cs="Calibri"/>
          <w:b/>
          <w:iCs/>
          <w:color w:val="000000" w:themeColor="text1"/>
          <w:sz w:val="20"/>
          <w:szCs w:val="20"/>
        </w:rPr>
      </w:pPr>
    </w:p>
    <w:p w:rsidR="001F1F61" w:rsidRPr="00AF1552" w:rsidRDefault="001F1F61" w:rsidP="003864AC">
      <w:pPr>
        <w:pStyle w:val="NoSpacing"/>
        <w:tabs>
          <w:tab w:val="left" w:pos="426"/>
        </w:tabs>
        <w:rPr>
          <w:rFonts w:cs="Calibri"/>
          <w:b/>
          <w:iCs/>
          <w:color w:val="000000" w:themeColor="text1"/>
          <w:sz w:val="20"/>
          <w:szCs w:val="20"/>
        </w:rPr>
      </w:pPr>
    </w:p>
    <w:p w:rsidR="001F1F61" w:rsidRPr="00C602B5" w:rsidRDefault="001F1F61" w:rsidP="003864AC">
      <w:pPr>
        <w:rPr>
          <w:rFonts w:ascii="Calibri" w:hAnsi="Calibri" w:cs="Calibri"/>
          <w:b/>
          <w:iCs/>
        </w:rPr>
      </w:pPr>
      <w:r w:rsidRPr="00C602B5">
        <w:rPr>
          <w:rFonts w:ascii="Calibri" w:hAnsi="Calibri" w:cs="Calibri"/>
          <w:b/>
          <w:iCs/>
        </w:rPr>
        <w:t>Ceisiadau am gyfraniad</w:t>
      </w:r>
    </w:p>
    <w:p w:rsidR="001F1F61" w:rsidRPr="00B55AAB" w:rsidRDefault="001F1F61" w:rsidP="003864AC">
      <w:pPr>
        <w:pStyle w:val="ListParagraph"/>
        <w:numPr>
          <w:ilvl w:val="5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Pr="00B55AAB" w:rsidRDefault="001F1F61" w:rsidP="003864AC">
      <w:pPr>
        <w:pStyle w:val="ListParagraph"/>
        <w:numPr>
          <w:ilvl w:val="0"/>
          <w:numId w:val="26"/>
        </w:numPr>
        <w:ind w:left="0" w:firstLine="0"/>
        <w:rPr>
          <w:rFonts w:cs="Arial"/>
          <w:vanish/>
          <w:color w:val="222222"/>
          <w:shd w:val="clear" w:color="auto" w:fill="FFFFFF"/>
        </w:rPr>
      </w:pPr>
    </w:p>
    <w:p w:rsidR="001F1F61" w:rsidRDefault="00DE1891" w:rsidP="003864AC">
      <w:pPr>
        <w:pStyle w:val="ListParagraph"/>
        <w:ind w:left="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Mae </w:t>
      </w:r>
      <w:r w:rsidRPr="00DE1891">
        <w:rPr>
          <w:sz w:val="20"/>
          <w:szCs w:val="20"/>
          <w:shd w:val="clear" w:color="auto" w:fill="FFFFFF"/>
        </w:rPr>
        <w:t xml:space="preserve">Pwyllgor Cae Chware Morfa Nefyn wedi gofyn am gyfraniad o £2000.00 tuag at wella cyfarpar chware Cae Chware Morfa </w:t>
      </w:r>
      <w:r>
        <w:rPr>
          <w:sz w:val="20"/>
          <w:szCs w:val="20"/>
          <w:shd w:val="clear" w:color="auto" w:fill="FFFFFF"/>
        </w:rPr>
        <w:t xml:space="preserve">Nefyn.  Fe gytunwyd yn unfrydol i gefnogi eu cais </w:t>
      </w:r>
      <w:r w:rsidRPr="00DE1891">
        <w:rPr>
          <w:sz w:val="20"/>
          <w:szCs w:val="20"/>
          <w:shd w:val="clear" w:color="auto" w:fill="FFFFFF"/>
        </w:rPr>
        <w:t>ar yr amod eu bod yn llwyddiannus yn eu ceisiadau ariannol/grantiau eraill.</w:t>
      </w:r>
    </w:p>
    <w:p w:rsidR="001F1F61" w:rsidRDefault="001F1F61" w:rsidP="003864AC">
      <w:pPr>
        <w:pStyle w:val="ListParagraph"/>
        <w:ind w:left="0"/>
        <w:rPr>
          <w:sz w:val="20"/>
          <w:szCs w:val="20"/>
          <w:shd w:val="clear" w:color="auto" w:fill="FFFFFF"/>
        </w:rPr>
      </w:pPr>
    </w:p>
    <w:p w:rsidR="001F1F61" w:rsidRPr="004D6D7E" w:rsidRDefault="001F1F61" w:rsidP="003864AC">
      <w:pPr>
        <w:pStyle w:val="ListParagraph"/>
        <w:ind w:left="0"/>
        <w:rPr>
          <w:sz w:val="20"/>
          <w:szCs w:val="20"/>
          <w:shd w:val="clear" w:color="auto" w:fill="FFFFFF"/>
        </w:rPr>
      </w:pPr>
    </w:p>
    <w:p w:rsidR="001F1F61" w:rsidRPr="001F1F61" w:rsidRDefault="001F1F61" w:rsidP="003864AC">
      <w:pPr>
        <w:pStyle w:val="NoSpacing"/>
        <w:rPr>
          <w:b/>
          <w:bCs/>
          <w:color w:val="222222"/>
          <w:shd w:val="clear" w:color="auto" w:fill="FFFFFF"/>
        </w:rPr>
      </w:pPr>
      <w:r w:rsidRPr="001F1F61">
        <w:rPr>
          <w:b/>
          <w:bCs/>
          <w:color w:val="222222"/>
          <w:shd w:val="clear" w:color="auto" w:fill="FFFFFF"/>
        </w:rPr>
        <w:t xml:space="preserve">  Taliadau wedi cael eu cymeradwyo a’i phasio gan y Cyngor</w:t>
      </w:r>
    </w:p>
    <w:p w:rsidR="001F1F61" w:rsidRPr="004D6D7E" w:rsidRDefault="001F1F61" w:rsidP="003864AC">
      <w:pPr>
        <w:pStyle w:val="NoSpacing"/>
        <w:rPr>
          <w:sz w:val="20"/>
          <w:szCs w:val="20"/>
          <w:shd w:val="clear" w:color="auto" w:fill="FFFFFF"/>
          <w:lang w:val="cy-GB"/>
        </w:rPr>
      </w:pPr>
    </w:p>
    <w:p w:rsidR="001F1F61" w:rsidRPr="004D6D7E" w:rsidRDefault="001F1F61" w:rsidP="003864AC">
      <w:pPr>
        <w:pStyle w:val="NoSpacing"/>
        <w:numPr>
          <w:ilvl w:val="0"/>
          <w:numId w:val="18"/>
        </w:numPr>
        <w:ind w:left="0" w:firstLine="0"/>
        <w:rPr>
          <w:sz w:val="20"/>
          <w:szCs w:val="20"/>
          <w:shd w:val="clear" w:color="auto" w:fill="FFFFFF"/>
          <w:lang w:val="cy-GB"/>
        </w:rPr>
      </w:pPr>
      <w:r w:rsidRPr="004D6D7E">
        <w:rPr>
          <w:sz w:val="20"/>
          <w:szCs w:val="20"/>
          <w:shd w:val="clear" w:color="auto" w:fill="FFFFFF"/>
          <w:lang w:val="cy-GB"/>
        </w:rPr>
        <w:t xml:space="preserve">Cyflog S Jones £1667.17 a PAYE £894.67 </w:t>
      </w:r>
    </w:p>
    <w:p w:rsidR="001F1F61" w:rsidRPr="004D6D7E" w:rsidRDefault="001F1F61" w:rsidP="003864AC">
      <w:pPr>
        <w:pStyle w:val="NoSpacing"/>
        <w:numPr>
          <w:ilvl w:val="0"/>
          <w:numId w:val="18"/>
        </w:numPr>
        <w:ind w:left="0" w:firstLine="0"/>
        <w:rPr>
          <w:sz w:val="20"/>
          <w:szCs w:val="20"/>
          <w:shd w:val="clear" w:color="auto" w:fill="FFFFFF"/>
          <w:lang w:val="cy-GB"/>
        </w:rPr>
      </w:pPr>
      <w:r w:rsidRPr="004D6D7E">
        <w:rPr>
          <w:sz w:val="20"/>
          <w:szCs w:val="20"/>
          <w:shd w:val="clear" w:color="auto" w:fill="FFFFFF"/>
          <w:lang w:val="cy-GB"/>
        </w:rPr>
        <w:t>Cyflog y clerc £520.00 a PAYE £130.00</w:t>
      </w:r>
    </w:p>
    <w:p w:rsidR="001F1F61" w:rsidRPr="004D6D7E" w:rsidRDefault="001F1F61" w:rsidP="003864AC">
      <w:pPr>
        <w:pStyle w:val="NoSpacing"/>
        <w:numPr>
          <w:ilvl w:val="0"/>
          <w:numId w:val="18"/>
        </w:numPr>
        <w:ind w:left="0" w:firstLine="0"/>
        <w:rPr>
          <w:i/>
          <w:sz w:val="20"/>
          <w:szCs w:val="20"/>
          <w:shd w:val="clear" w:color="auto" w:fill="FFFFFF"/>
        </w:rPr>
      </w:pPr>
      <w:r w:rsidRPr="004D6D7E">
        <w:rPr>
          <w:sz w:val="20"/>
          <w:szCs w:val="20"/>
          <w:shd w:val="clear" w:color="auto" w:fill="FFFFFF"/>
        </w:rPr>
        <w:t>Rent Siop Siarad £1170.00</w:t>
      </w:r>
    </w:p>
    <w:p w:rsidR="001F1F61" w:rsidRPr="004D6D7E" w:rsidRDefault="001F1F61" w:rsidP="003864AC">
      <w:pPr>
        <w:pStyle w:val="NoSpacing"/>
        <w:numPr>
          <w:ilvl w:val="0"/>
          <w:numId w:val="18"/>
        </w:numPr>
        <w:ind w:left="0" w:firstLine="0"/>
        <w:rPr>
          <w:i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C Hughes – 5ed t</w:t>
      </w:r>
      <w:r w:rsidRPr="004D6D7E">
        <w:rPr>
          <w:sz w:val="20"/>
          <w:szCs w:val="20"/>
          <w:shd w:val="clear" w:color="auto" w:fill="FFFFFF"/>
        </w:rPr>
        <w:t>aliad llwybrau ac gwaith ychwanegol £1442.00</w:t>
      </w:r>
    </w:p>
    <w:p w:rsidR="001F1F61" w:rsidRPr="004D6D7E" w:rsidRDefault="001F1F61" w:rsidP="003864AC">
      <w:pPr>
        <w:pStyle w:val="NoSpacing"/>
        <w:rPr>
          <w:i/>
          <w:sz w:val="20"/>
          <w:szCs w:val="20"/>
          <w:shd w:val="clear" w:color="auto" w:fill="FFFFFF"/>
        </w:rPr>
      </w:pPr>
    </w:p>
    <w:p w:rsidR="001F1F61" w:rsidRPr="004D6D7E" w:rsidRDefault="001F1F61" w:rsidP="003864AC">
      <w:pPr>
        <w:pStyle w:val="NoSpacing"/>
        <w:rPr>
          <w:i/>
          <w:sz w:val="20"/>
          <w:szCs w:val="20"/>
          <w:shd w:val="clear" w:color="auto" w:fill="FFFFFF"/>
        </w:rPr>
      </w:pPr>
    </w:p>
    <w:p w:rsidR="001F1F61" w:rsidRPr="004D6D7E" w:rsidRDefault="001F1F61" w:rsidP="003864AC">
      <w:pPr>
        <w:pStyle w:val="NoSpacing"/>
        <w:rPr>
          <w:i/>
          <w:sz w:val="20"/>
          <w:szCs w:val="20"/>
          <w:shd w:val="clear" w:color="auto" w:fill="FFFFFF"/>
        </w:rPr>
      </w:pPr>
      <w:r w:rsidRPr="004D6D7E">
        <w:rPr>
          <w:i/>
          <w:sz w:val="20"/>
          <w:szCs w:val="20"/>
          <w:shd w:val="clear" w:color="auto" w:fill="FFFFFF"/>
        </w:rPr>
        <w:t>Adrodd yn nol</w:t>
      </w:r>
    </w:p>
    <w:p w:rsidR="001F1F61" w:rsidRPr="004D6D7E" w:rsidRDefault="001F1F61" w:rsidP="003864AC">
      <w:pPr>
        <w:pStyle w:val="NoSpacing"/>
        <w:rPr>
          <w:i/>
          <w:sz w:val="20"/>
          <w:szCs w:val="20"/>
          <w:shd w:val="clear" w:color="auto" w:fill="FFFFFF"/>
        </w:rPr>
      </w:pPr>
    </w:p>
    <w:p w:rsidR="001F1F61" w:rsidRPr="004D6D7E" w:rsidRDefault="001F1F61" w:rsidP="003864AC">
      <w:pPr>
        <w:pStyle w:val="NoSpacing"/>
        <w:rPr>
          <w:i/>
          <w:sz w:val="20"/>
          <w:szCs w:val="20"/>
          <w:shd w:val="clear" w:color="auto" w:fill="FFFFFF"/>
        </w:rPr>
      </w:pPr>
      <w:r w:rsidRPr="004D6D7E">
        <w:rPr>
          <w:i/>
          <w:sz w:val="20"/>
          <w:szCs w:val="20"/>
          <w:shd w:val="clear" w:color="auto" w:fill="FFFFFF"/>
        </w:rPr>
        <w:t>Cronfa Arfordirol – R Hughes - £3625.00</w:t>
      </w:r>
    </w:p>
    <w:p w:rsidR="001F1F61" w:rsidRDefault="001F1F61" w:rsidP="003864AC">
      <w:pPr>
        <w:pStyle w:val="NoSpacing"/>
        <w:rPr>
          <w:i/>
          <w:shd w:val="clear" w:color="auto" w:fill="FFFFFF"/>
        </w:rPr>
      </w:pPr>
    </w:p>
    <w:p w:rsidR="003D20AA" w:rsidRPr="002F3BCD" w:rsidRDefault="003D20AA" w:rsidP="003864AC"/>
    <w:sectPr w:rsidR="003D20AA" w:rsidRPr="002F3BCD" w:rsidSect="00892EB0">
      <w:pgSz w:w="12240" w:h="15840"/>
      <w:pgMar w:top="851" w:right="1325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FD" w:rsidRDefault="000A16FD" w:rsidP="005C6519">
      <w:pPr>
        <w:spacing w:after="0" w:line="240" w:lineRule="auto"/>
      </w:pPr>
      <w:r>
        <w:separator/>
      </w:r>
    </w:p>
  </w:endnote>
  <w:endnote w:type="continuationSeparator" w:id="0">
    <w:p w:rsidR="000A16FD" w:rsidRDefault="000A16FD" w:rsidP="005C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FD" w:rsidRDefault="000A16FD" w:rsidP="005C6519">
      <w:pPr>
        <w:spacing w:after="0" w:line="240" w:lineRule="auto"/>
      </w:pPr>
      <w:r>
        <w:separator/>
      </w:r>
    </w:p>
  </w:footnote>
  <w:footnote w:type="continuationSeparator" w:id="0">
    <w:p w:rsidR="000A16FD" w:rsidRDefault="000A16FD" w:rsidP="005C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FE2"/>
    <w:multiLevelType w:val="hybridMultilevel"/>
    <w:tmpl w:val="E71A9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149B9"/>
    <w:multiLevelType w:val="hybridMultilevel"/>
    <w:tmpl w:val="1E002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69764F0"/>
    <w:multiLevelType w:val="hybridMultilevel"/>
    <w:tmpl w:val="A8A43B48"/>
    <w:lvl w:ilvl="0" w:tplc="134E08EC">
      <w:start w:val="10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B4EA6"/>
    <w:multiLevelType w:val="hybridMultilevel"/>
    <w:tmpl w:val="14F8AF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FC0C11"/>
    <w:multiLevelType w:val="hybridMultilevel"/>
    <w:tmpl w:val="3B16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60E35"/>
    <w:multiLevelType w:val="hybridMultilevel"/>
    <w:tmpl w:val="ED266436"/>
    <w:lvl w:ilvl="0" w:tplc="5EC88B48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0FA4"/>
    <w:multiLevelType w:val="hybridMultilevel"/>
    <w:tmpl w:val="DEF281EC"/>
    <w:lvl w:ilvl="0" w:tplc="CC7AF0F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F2DB8"/>
    <w:multiLevelType w:val="hybridMultilevel"/>
    <w:tmpl w:val="C1CA07FA"/>
    <w:lvl w:ilvl="0" w:tplc="9ED288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0B97"/>
    <w:multiLevelType w:val="hybridMultilevel"/>
    <w:tmpl w:val="E02CB41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EDC2C89"/>
    <w:multiLevelType w:val="hybridMultilevel"/>
    <w:tmpl w:val="6C2443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F60B4A"/>
    <w:multiLevelType w:val="multilevel"/>
    <w:tmpl w:val="DA2A4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05" w:hanging="4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685A031D"/>
    <w:multiLevelType w:val="hybridMultilevel"/>
    <w:tmpl w:val="872E9436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004087C"/>
    <w:multiLevelType w:val="hybridMultilevel"/>
    <w:tmpl w:val="1B305C08"/>
    <w:lvl w:ilvl="0" w:tplc="B40CC30C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19A7D59"/>
    <w:multiLevelType w:val="hybridMultilevel"/>
    <w:tmpl w:val="1B08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F1C33"/>
    <w:multiLevelType w:val="hybridMultilevel"/>
    <w:tmpl w:val="F44A4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F00FD"/>
    <w:multiLevelType w:val="hybridMultilevel"/>
    <w:tmpl w:val="AC5602CC"/>
    <w:lvl w:ilvl="0" w:tplc="411E847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457DC"/>
    <w:multiLevelType w:val="hybridMultilevel"/>
    <w:tmpl w:val="02362112"/>
    <w:lvl w:ilvl="0" w:tplc="4B5A4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A265E"/>
    <w:multiLevelType w:val="hybridMultilevel"/>
    <w:tmpl w:val="47D87A30"/>
    <w:lvl w:ilvl="0" w:tplc="C59EDB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7"/>
  </w:num>
  <w:num w:numId="14">
    <w:abstractNumId w:val="8"/>
  </w:num>
  <w:num w:numId="15">
    <w:abstractNumId w:val="14"/>
  </w:num>
  <w:num w:numId="16">
    <w:abstractNumId w:val="5"/>
  </w:num>
  <w:num w:numId="1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8"/>
  </w:num>
  <w:num w:numId="21">
    <w:abstractNumId w:val="6"/>
  </w:num>
  <w:num w:numId="22">
    <w:abstractNumId w:val="7"/>
  </w:num>
  <w:num w:numId="23">
    <w:abstractNumId w:val="3"/>
  </w:num>
  <w:num w:numId="24">
    <w:abstractNumId w:val="0"/>
  </w:num>
  <w:num w:numId="25">
    <w:abstractNumId w:val="1"/>
  </w:num>
  <w:num w:numId="26">
    <w:abstractNumId w:val="11"/>
  </w:num>
  <w:num w:numId="27">
    <w:abstractNumId w:val="9"/>
  </w:num>
  <w:num w:numId="28">
    <w:abstractNumId w:val="13"/>
  </w:num>
  <w:num w:numId="29">
    <w:abstractNumId w:val="4"/>
  </w:num>
  <w:num w:numId="30">
    <w:abstractNumId w:val="15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34F3D"/>
    <w:rsid w:val="00003E4F"/>
    <w:rsid w:val="000062E3"/>
    <w:rsid w:val="00010D39"/>
    <w:rsid w:val="00013D62"/>
    <w:rsid w:val="00041F96"/>
    <w:rsid w:val="00042C27"/>
    <w:rsid w:val="00046156"/>
    <w:rsid w:val="0005041B"/>
    <w:rsid w:val="0006178E"/>
    <w:rsid w:val="0006268A"/>
    <w:rsid w:val="00065B66"/>
    <w:rsid w:val="000674A7"/>
    <w:rsid w:val="00073C79"/>
    <w:rsid w:val="0007427A"/>
    <w:rsid w:val="00077BF4"/>
    <w:rsid w:val="000928E1"/>
    <w:rsid w:val="000A16FD"/>
    <w:rsid w:val="000B2667"/>
    <w:rsid w:val="000D4351"/>
    <w:rsid w:val="000E1996"/>
    <w:rsid w:val="0010116D"/>
    <w:rsid w:val="00107BA1"/>
    <w:rsid w:val="00120519"/>
    <w:rsid w:val="0013494F"/>
    <w:rsid w:val="00136800"/>
    <w:rsid w:val="00143B2F"/>
    <w:rsid w:val="001459DD"/>
    <w:rsid w:val="0015778A"/>
    <w:rsid w:val="0016228A"/>
    <w:rsid w:val="0016333C"/>
    <w:rsid w:val="00165327"/>
    <w:rsid w:val="001733A4"/>
    <w:rsid w:val="00174483"/>
    <w:rsid w:val="00191D34"/>
    <w:rsid w:val="001A0948"/>
    <w:rsid w:val="001B324C"/>
    <w:rsid w:val="001B5967"/>
    <w:rsid w:val="001C091A"/>
    <w:rsid w:val="001C0B6D"/>
    <w:rsid w:val="001D6BAA"/>
    <w:rsid w:val="001E2791"/>
    <w:rsid w:val="001F0631"/>
    <w:rsid w:val="001F1F61"/>
    <w:rsid w:val="002046DA"/>
    <w:rsid w:val="002100C8"/>
    <w:rsid w:val="0022122B"/>
    <w:rsid w:val="00233028"/>
    <w:rsid w:val="00245725"/>
    <w:rsid w:val="002464F2"/>
    <w:rsid w:val="002777A5"/>
    <w:rsid w:val="00277891"/>
    <w:rsid w:val="002807E5"/>
    <w:rsid w:val="002837D4"/>
    <w:rsid w:val="002840EE"/>
    <w:rsid w:val="002869D5"/>
    <w:rsid w:val="00290F66"/>
    <w:rsid w:val="002930DD"/>
    <w:rsid w:val="0029365E"/>
    <w:rsid w:val="002D5002"/>
    <w:rsid w:val="002F3BCD"/>
    <w:rsid w:val="002F74DF"/>
    <w:rsid w:val="00301BE9"/>
    <w:rsid w:val="00316B27"/>
    <w:rsid w:val="00317FC8"/>
    <w:rsid w:val="0033427A"/>
    <w:rsid w:val="00343645"/>
    <w:rsid w:val="00345803"/>
    <w:rsid w:val="0036077A"/>
    <w:rsid w:val="00372355"/>
    <w:rsid w:val="003864AC"/>
    <w:rsid w:val="003963EC"/>
    <w:rsid w:val="003A01D6"/>
    <w:rsid w:val="003A438D"/>
    <w:rsid w:val="003B1146"/>
    <w:rsid w:val="003C29F6"/>
    <w:rsid w:val="003D20AA"/>
    <w:rsid w:val="003D2145"/>
    <w:rsid w:val="003E4D6F"/>
    <w:rsid w:val="003F1873"/>
    <w:rsid w:val="003F7551"/>
    <w:rsid w:val="00403742"/>
    <w:rsid w:val="00405B71"/>
    <w:rsid w:val="00433E08"/>
    <w:rsid w:val="00436296"/>
    <w:rsid w:val="0044410A"/>
    <w:rsid w:val="004557D0"/>
    <w:rsid w:val="00462107"/>
    <w:rsid w:val="00466C1C"/>
    <w:rsid w:val="00475EED"/>
    <w:rsid w:val="00477EA6"/>
    <w:rsid w:val="00481C34"/>
    <w:rsid w:val="00485FE1"/>
    <w:rsid w:val="004863D6"/>
    <w:rsid w:val="004A768C"/>
    <w:rsid w:val="004C16BD"/>
    <w:rsid w:val="004C4A04"/>
    <w:rsid w:val="004C4BA0"/>
    <w:rsid w:val="004E192F"/>
    <w:rsid w:val="004E28DA"/>
    <w:rsid w:val="004F260B"/>
    <w:rsid w:val="004F7AA5"/>
    <w:rsid w:val="00510966"/>
    <w:rsid w:val="005117C9"/>
    <w:rsid w:val="00520186"/>
    <w:rsid w:val="00524B45"/>
    <w:rsid w:val="00537272"/>
    <w:rsid w:val="00540F5B"/>
    <w:rsid w:val="00541236"/>
    <w:rsid w:val="00553B5A"/>
    <w:rsid w:val="00560D1D"/>
    <w:rsid w:val="005611E3"/>
    <w:rsid w:val="005760E9"/>
    <w:rsid w:val="00580C9E"/>
    <w:rsid w:val="005847FF"/>
    <w:rsid w:val="00590E9D"/>
    <w:rsid w:val="005971B4"/>
    <w:rsid w:val="00597AC9"/>
    <w:rsid w:val="005B00CA"/>
    <w:rsid w:val="005C6519"/>
    <w:rsid w:val="005E0100"/>
    <w:rsid w:val="006028BB"/>
    <w:rsid w:val="00613353"/>
    <w:rsid w:val="00614D70"/>
    <w:rsid w:val="00616EFB"/>
    <w:rsid w:val="006272A1"/>
    <w:rsid w:val="00685062"/>
    <w:rsid w:val="006A53DB"/>
    <w:rsid w:val="006B53F1"/>
    <w:rsid w:val="006C6213"/>
    <w:rsid w:val="006D744C"/>
    <w:rsid w:val="006E7E4E"/>
    <w:rsid w:val="006F0871"/>
    <w:rsid w:val="00746260"/>
    <w:rsid w:val="007462E6"/>
    <w:rsid w:val="0076146E"/>
    <w:rsid w:val="007633B1"/>
    <w:rsid w:val="00775A3A"/>
    <w:rsid w:val="00785BC6"/>
    <w:rsid w:val="007D10B7"/>
    <w:rsid w:val="007D214B"/>
    <w:rsid w:val="007D6F26"/>
    <w:rsid w:val="007E17F5"/>
    <w:rsid w:val="007F34A3"/>
    <w:rsid w:val="0081075A"/>
    <w:rsid w:val="0082756E"/>
    <w:rsid w:val="00835F05"/>
    <w:rsid w:val="008363A9"/>
    <w:rsid w:val="00845D64"/>
    <w:rsid w:val="00861A7F"/>
    <w:rsid w:val="00863381"/>
    <w:rsid w:val="008732F8"/>
    <w:rsid w:val="00875AD3"/>
    <w:rsid w:val="008802C8"/>
    <w:rsid w:val="00892EB0"/>
    <w:rsid w:val="0089426F"/>
    <w:rsid w:val="008A0D87"/>
    <w:rsid w:val="008A774E"/>
    <w:rsid w:val="008B4E46"/>
    <w:rsid w:val="008C00D2"/>
    <w:rsid w:val="008C7259"/>
    <w:rsid w:val="008E3FF6"/>
    <w:rsid w:val="008F0BB9"/>
    <w:rsid w:val="008F2B88"/>
    <w:rsid w:val="009377B8"/>
    <w:rsid w:val="009504A4"/>
    <w:rsid w:val="0095297A"/>
    <w:rsid w:val="00961FE6"/>
    <w:rsid w:val="00962BAC"/>
    <w:rsid w:val="0097280D"/>
    <w:rsid w:val="00975249"/>
    <w:rsid w:val="00981228"/>
    <w:rsid w:val="009A1112"/>
    <w:rsid w:val="009E0726"/>
    <w:rsid w:val="009E66FF"/>
    <w:rsid w:val="00A16BDE"/>
    <w:rsid w:val="00A24F59"/>
    <w:rsid w:val="00A34F3D"/>
    <w:rsid w:val="00A408BF"/>
    <w:rsid w:val="00A4745B"/>
    <w:rsid w:val="00A50A04"/>
    <w:rsid w:val="00A5133A"/>
    <w:rsid w:val="00A83D7D"/>
    <w:rsid w:val="00A85067"/>
    <w:rsid w:val="00A873CD"/>
    <w:rsid w:val="00AD073D"/>
    <w:rsid w:val="00AD16D6"/>
    <w:rsid w:val="00AE0E18"/>
    <w:rsid w:val="00AE3718"/>
    <w:rsid w:val="00AF03CE"/>
    <w:rsid w:val="00AF3AAF"/>
    <w:rsid w:val="00AF7CD1"/>
    <w:rsid w:val="00B13FCC"/>
    <w:rsid w:val="00B211B2"/>
    <w:rsid w:val="00B22925"/>
    <w:rsid w:val="00B44BF5"/>
    <w:rsid w:val="00B4722B"/>
    <w:rsid w:val="00B566D2"/>
    <w:rsid w:val="00B8105F"/>
    <w:rsid w:val="00B827E9"/>
    <w:rsid w:val="00B8534B"/>
    <w:rsid w:val="00B87F9F"/>
    <w:rsid w:val="00B95275"/>
    <w:rsid w:val="00BB0BB9"/>
    <w:rsid w:val="00BD0AC0"/>
    <w:rsid w:val="00BE0B5A"/>
    <w:rsid w:val="00BE0EB4"/>
    <w:rsid w:val="00BE4EFF"/>
    <w:rsid w:val="00BF6A24"/>
    <w:rsid w:val="00BF761E"/>
    <w:rsid w:val="00C11DAE"/>
    <w:rsid w:val="00C14161"/>
    <w:rsid w:val="00C31EE6"/>
    <w:rsid w:val="00C35F73"/>
    <w:rsid w:val="00C37DD2"/>
    <w:rsid w:val="00C60B13"/>
    <w:rsid w:val="00C65E45"/>
    <w:rsid w:val="00C77EC7"/>
    <w:rsid w:val="00CA01BE"/>
    <w:rsid w:val="00CB6B23"/>
    <w:rsid w:val="00CC13E7"/>
    <w:rsid w:val="00CC1E5C"/>
    <w:rsid w:val="00CC3AD2"/>
    <w:rsid w:val="00CC7745"/>
    <w:rsid w:val="00CE5C09"/>
    <w:rsid w:val="00CF16CD"/>
    <w:rsid w:val="00CF41A7"/>
    <w:rsid w:val="00D14A83"/>
    <w:rsid w:val="00D37B14"/>
    <w:rsid w:val="00D74E56"/>
    <w:rsid w:val="00D74EDD"/>
    <w:rsid w:val="00D77FD1"/>
    <w:rsid w:val="00DA439E"/>
    <w:rsid w:val="00DC007E"/>
    <w:rsid w:val="00DC32F5"/>
    <w:rsid w:val="00DC5CAC"/>
    <w:rsid w:val="00DE1483"/>
    <w:rsid w:val="00DE1891"/>
    <w:rsid w:val="00DE2E79"/>
    <w:rsid w:val="00DE3326"/>
    <w:rsid w:val="00DF10AC"/>
    <w:rsid w:val="00DF750A"/>
    <w:rsid w:val="00E177A4"/>
    <w:rsid w:val="00E24505"/>
    <w:rsid w:val="00E270F8"/>
    <w:rsid w:val="00E43470"/>
    <w:rsid w:val="00E53F5E"/>
    <w:rsid w:val="00E72AEE"/>
    <w:rsid w:val="00E95BBE"/>
    <w:rsid w:val="00E967DE"/>
    <w:rsid w:val="00E97255"/>
    <w:rsid w:val="00EA5301"/>
    <w:rsid w:val="00EB4DEA"/>
    <w:rsid w:val="00EC58E3"/>
    <w:rsid w:val="00EC59E1"/>
    <w:rsid w:val="00ED0F8C"/>
    <w:rsid w:val="00ED40B9"/>
    <w:rsid w:val="00ED7C39"/>
    <w:rsid w:val="00EE183F"/>
    <w:rsid w:val="00EE4DEE"/>
    <w:rsid w:val="00EF654D"/>
    <w:rsid w:val="00F36E69"/>
    <w:rsid w:val="00F61C43"/>
    <w:rsid w:val="00F65BAE"/>
    <w:rsid w:val="00FB4473"/>
    <w:rsid w:val="00FB6C3A"/>
    <w:rsid w:val="00FC249F"/>
    <w:rsid w:val="00FC3889"/>
    <w:rsid w:val="00FE4508"/>
    <w:rsid w:val="00FF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8C"/>
  </w:style>
  <w:style w:type="paragraph" w:styleId="Heading1">
    <w:name w:val="heading 1"/>
    <w:basedOn w:val="Normal"/>
    <w:next w:val="Normal"/>
    <w:link w:val="Heading1Char"/>
    <w:uiPriority w:val="9"/>
    <w:qFormat/>
    <w:rsid w:val="004A768C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68C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68C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68C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68C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68C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68C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68C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68C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76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68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68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A768C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4A768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68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68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68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68C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68C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6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6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6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A768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A768C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A768C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4A768C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A768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A768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68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68C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4A768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768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A768C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768C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768C"/>
    <w:pPr>
      <w:outlineLvl w:val="9"/>
    </w:pPr>
  </w:style>
  <w:style w:type="paragraph" w:styleId="NoSpacing">
    <w:name w:val="No Spacing"/>
    <w:uiPriority w:val="1"/>
    <w:qFormat/>
    <w:rsid w:val="004A76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7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19"/>
  </w:style>
  <w:style w:type="paragraph" w:styleId="Footer">
    <w:name w:val="footer"/>
    <w:basedOn w:val="Normal"/>
    <w:link w:val="FooterChar"/>
    <w:uiPriority w:val="99"/>
    <w:unhideWhenUsed/>
    <w:rsid w:val="005C6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19"/>
  </w:style>
  <w:style w:type="paragraph" w:styleId="BalloonText">
    <w:name w:val="Balloon Text"/>
    <w:basedOn w:val="Normal"/>
    <w:link w:val="BalloonTextChar"/>
    <w:uiPriority w:val="99"/>
    <w:semiHidden/>
    <w:unhideWhenUsed/>
    <w:rsid w:val="00B8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9F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61A7F"/>
  </w:style>
  <w:style w:type="paragraph" w:styleId="HTMLPreformatted">
    <w:name w:val="HTML Preformatted"/>
    <w:basedOn w:val="Normal"/>
    <w:link w:val="HTMLPreformattedChar"/>
    <w:uiPriority w:val="99"/>
    <w:unhideWhenUsed/>
    <w:rsid w:val="00AF7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7CD1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047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4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95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23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95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34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91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7321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0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8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51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42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731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16423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11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04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7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379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4906663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624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7039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1283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70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3266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9503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82247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29753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0870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47975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151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388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sni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09500-6833-4110-BCEF-F63CEA99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Glesni Jones</dc:creator>
  <cp:lastModifiedBy>User</cp:lastModifiedBy>
  <cp:revision>2</cp:revision>
  <cp:lastPrinted>2016-11-03T08:30:00Z</cp:lastPrinted>
  <dcterms:created xsi:type="dcterms:W3CDTF">2016-11-08T15:26:00Z</dcterms:created>
  <dcterms:modified xsi:type="dcterms:W3CDTF">2016-11-08T15:26:00Z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